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3938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0466"/>
      </w:tblGrid>
      <w:tr w:rsidR="006A536A" w:rsidRPr="00590890" w14:paraId="34B26F3D" w14:textId="77777777" w:rsidTr="00AF362D">
        <w:trPr>
          <w:trHeight w:val="3921"/>
        </w:trPr>
        <w:tc>
          <w:tcPr>
            <w:tcW w:w="10466" w:type="dxa"/>
            <w:vAlign w:val="bottom"/>
          </w:tcPr>
          <w:p w14:paraId="34879E87" w14:textId="77777777" w:rsidR="005702D6" w:rsidRDefault="005702D6" w:rsidP="005702D6">
            <w:pPr>
              <w:spacing w:after="0"/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34"/>
                <w:szCs w:val="34"/>
              </w:rPr>
            </w:pPr>
          </w:p>
          <w:p w14:paraId="37FE33C3" w14:textId="4F98D09B" w:rsidR="006A536A" w:rsidRPr="003D0863" w:rsidRDefault="006A536A" w:rsidP="005702D6">
            <w:pPr>
              <w:spacing w:after="0"/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34"/>
                <w:szCs w:val="34"/>
              </w:rPr>
            </w:pPr>
            <w:r w:rsidRPr="003D0863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34"/>
                <w:szCs w:val="34"/>
              </w:rPr>
              <w:t>NPO北海道医療連携ネットワーク協議会</w:t>
            </w:r>
          </w:p>
          <w:p w14:paraId="2E1485E6" w14:textId="77777777" w:rsidR="006A536A" w:rsidRDefault="006A536A" w:rsidP="005702D6">
            <w:pPr>
              <w:spacing w:after="0"/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34"/>
                <w:szCs w:val="34"/>
              </w:rPr>
            </w:pPr>
            <w:r w:rsidRPr="003D0863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34"/>
                <w:szCs w:val="34"/>
              </w:rPr>
              <w:t>2025年度パネルディスカッション</w:t>
            </w:r>
          </w:p>
          <w:p w14:paraId="64619C06" w14:textId="77777777" w:rsidR="006A536A" w:rsidRPr="003D0863" w:rsidRDefault="006A536A" w:rsidP="005702D6">
            <w:pPr>
              <w:spacing w:after="0"/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34"/>
                <w:szCs w:val="34"/>
              </w:rPr>
            </w:pPr>
          </w:p>
          <w:p w14:paraId="0FAB795C" w14:textId="77777777" w:rsidR="006A536A" w:rsidRPr="00806AE0" w:rsidRDefault="006A536A" w:rsidP="005702D6">
            <w:pPr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52"/>
                <w:szCs w:val="52"/>
              </w:rPr>
            </w:pPr>
            <w:r w:rsidRPr="00806AE0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52"/>
                <w:szCs w:val="52"/>
              </w:rPr>
              <w:t>～医療連携・医療介護連携の現状と</w:t>
            </w:r>
            <w:r>
              <w:rPr>
                <w:rFonts w:ascii="Yu Gothic" w:eastAsia="Yu Gothic" w:hAnsi="Yu Gothic" w:hint="eastAsia"/>
                <w:b/>
                <w:bCs/>
                <w:color w:val="FFFFFF" w:themeColor="background1"/>
                <w:sz w:val="52"/>
                <w:szCs w:val="52"/>
              </w:rPr>
              <w:t xml:space="preserve">　</w:t>
            </w:r>
            <w:r w:rsidRPr="00806AE0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52"/>
                <w:szCs w:val="52"/>
              </w:rPr>
              <w:t>今後の展開への課題～</w:t>
            </w:r>
          </w:p>
          <w:p w14:paraId="405B7678" w14:textId="77777777" w:rsidR="006A536A" w:rsidRDefault="006A536A" w:rsidP="005702D6">
            <w:pPr>
              <w:jc w:val="center"/>
              <w:rPr>
                <w:rFonts w:ascii="Yu Gothic" w:eastAsia="Yu Gothic" w:hAnsi="Yu Gothic"/>
                <w:color w:val="FFFFFF" w:themeColor="background1"/>
                <w:szCs w:val="24"/>
              </w:rPr>
            </w:pPr>
          </w:p>
          <w:p w14:paraId="0FDCAE57" w14:textId="77777777" w:rsidR="006A536A" w:rsidRPr="00806AE0" w:rsidRDefault="006A536A" w:rsidP="005702D6">
            <w:pPr>
              <w:pStyle w:val="3"/>
              <w:spacing w:after="0"/>
              <w:ind w:left="960"/>
              <w:jc w:val="right"/>
              <w:rPr>
                <w:rFonts w:ascii="Yu Gothic" w:eastAsia="Yu Gothic" w:hAnsi="Yu Gothic"/>
                <w:sz w:val="28"/>
                <w:szCs w:val="28"/>
              </w:rPr>
            </w:pPr>
            <w:r w:rsidRPr="00E96664">
              <w:rPr>
                <w:rFonts w:ascii="Yu Gothic" w:eastAsia="Yu Gothic" w:hAnsi="Yu Gothic" w:hint="eastAsia"/>
              </w:rPr>
              <w:t xml:space="preserve">　</w:t>
            </w:r>
            <w:r w:rsidRPr="00E96664">
              <w:rPr>
                <w:rFonts w:ascii="Yu Gothic" w:eastAsia="Yu Gothic" w:hAnsi="Yu Gothic" w:hint="eastAsia"/>
                <w:lang w:eastAsia="zh-TW"/>
              </w:rPr>
              <w:t xml:space="preserve">　</w:t>
            </w:r>
            <w:r w:rsidRPr="00806AE0">
              <w:rPr>
                <w:rFonts w:ascii="Yu Gothic" w:eastAsia="Yu Gothic" w:hAnsi="Yu Gothic" w:hint="eastAsia"/>
                <w:sz w:val="28"/>
                <w:szCs w:val="28"/>
                <w:lang w:eastAsia="zh-TW"/>
              </w:rPr>
              <w:t>2026年3月23日（月） 18:30～20:15</w:t>
            </w:r>
          </w:p>
          <w:p w14:paraId="201903CB" w14:textId="77777777" w:rsidR="006A536A" w:rsidRPr="00806AE0" w:rsidRDefault="006A536A" w:rsidP="005702D6">
            <w:pPr>
              <w:pStyle w:val="3"/>
              <w:spacing w:after="0"/>
              <w:ind w:left="960"/>
              <w:jc w:val="right"/>
              <w:rPr>
                <w:rFonts w:ascii="Yu Gothic" w:eastAsia="Yu Gothic" w:hAnsi="Yu Gothic"/>
                <w:sz w:val="28"/>
                <w:szCs w:val="28"/>
              </w:rPr>
            </w:pPr>
            <w:r w:rsidRPr="00806AE0"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806AE0">
              <w:rPr>
                <w:rFonts w:ascii="Yu Gothic" w:eastAsia="Yu Gothic" w:hAnsi="Yu Gothic" w:hint="eastAsia"/>
                <w:sz w:val="28"/>
                <w:szCs w:val="28"/>
              </w:rPr>
              <w:t>TKP札幌駅カンファレンスセンター</w:t>
            </w:r>
            <w:r>
              <w:rPr>
                <w:rFonts w:ascii="Yu Gothic" w:eastAsia="Yu Gothic" w:hAnsi="Yu Gothic" w:hint="eastAsia"/>
                <w:sz w:val="28"/>
                <w:szCs w:val="28"/>
              </w:rPr>
              <w:t xml:space="preserve">　</w:t>
            </w:r>
            <w:r w:rsidRPr="00806AE0">
              <w:rPr>
                <w:rFonts w:ascii="Yu Gothic" w:eastAsia="Yu Gothic" w:hAnsi="Yu Gothic" w:hint="eastAsia"/>
                <w:sz w:val="28"/>
                <w:szCs w:val="28"/>
              </w:rPr>
              <w:t>ホール2B</w:t>
            </w:r>
          </w:p>
          <w:p w14:paraId="7AB34175" w14:textId="77777777" w:rsidR="006A536A" w:rsidRPr="00806AE0" w:rsidRDefault="006A536A" w:rsidP="005702D6">
            <w:pPr>
              <w:spacing w:after="0"/>
              <w:ind w:rightChars="-128" w:right="-307" w:firstLineChars="1500" w:firstLine="3600"/>
              <w:rPr>
                <w:rFonts w:ascii="Yu Gothic" w:eastAsia="Yu Gothic" w:hAnsi="Yu Gothic"/>
                <w:b/>
                <w:bCs/>
              </w:rPr>
            </w:pPr>
            <w:r w:rsidRPr="00806AE0">
              <w:rPr>
                <w:rFonts w:ascii="Yu Gothic" w:eastAsia="Yu Gothic" w:hAnsi="Yu Gothic"/>
                <w:b/>
                <w:bCs/>
                <w:color w:val="002060"/>
              </w:rPr>
              <w:t>札幌市北区北７条西２丁目９ベルヴュオフィス札幌 </w:t>
            </w:r>
          </w:p>
        </w:tc>
      </w:tr>
    </w:tbl>
    <w:p w14:paraId="624CA561" w14:textId="2A5B403B" w:rsidR="00831721" w:rsidRPr="00590890" w:rsidRDefault="006A536A" w:rsidP="0087468E">
      <w:pPr>
        <w:spacing w:before="120" w:after="0"/>
        <w:ind w:left="0"/>
        <w:rPr>
          <w:rFonts w:ascii="Meiryo UI" w:hAnsi="Meiryo UI"/>
        </w:rPr>
      </w:pPr>
      <w:r w:rsidRPr="00590890">
        <w:rPr>
          <w:rFonts w:ascii="Meiryo UI" w:hAnsi="Meiryo UI" w:hint="eastAsia"/>
          <w:noProof/>
          <w:lang w:val="ja-JP" w:bidi="ja-JP"/>
        </w:rPr>
        <w:t xml:space="preserve"> </w:t>
      </w:r>
      <w:r w:rsidR="00831721" w:rsidRPr="00590890">
        <w:rPr>
          <w:rFonts w:ascii="Meiryo UI" w:hAnsi="Meiryo UI"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D770A3C" wp14:editId="692FB313">
                <wp:simplePos x="0" y="0"/>
                <wp:positionH relativeFrom="page">
                  <wp:posOffset>0</wp:posOffset>
                </wp:positionH>
                <wp:positionV relativeFrom="paragraph">
                  <wp:posOffset>-908050</wp:posOffset>
                </wp:positionV>
                <wp:extent cx="8247380" cy="3832860"/>
                <wp:effectExtent l="0" t="0" r="1270" b="0"/>
                <wp:wrapNone/>
                <wp:docPr id="19" name="グラフィック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832860"/>
                          <a:chOff x="-7144" y="-7144"/>
                          <a:chExt cx="6005513" cy="1924050"/>
                        </a:xfrm>
                      </wpg:grpSpPr>
                      <wps:wsp>
                        <wps:cNvPr id="20" name="フリーフォーム:図形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リーフォーム:図形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図形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:図形 24"/>
                        <wps:cNvSpPr/>
                        <wps:spPr>
                          <a:xfrm>
                            <a:off x="3176111" y="924401"/>
                            <a:ext cx="2819400" cy="659717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225B7" id="グラフィック 17" o:spid="_x0000_s1026" alt="&quot;&quot;" style="position:absolute;margin-left:0;margin-top:-71.5pt;width:649.4pt;height:301.8pt;z-index:-251657216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">
                <v:shape id="フリーフォーム:図形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フリーフォーム:図形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フリーフォーム:図形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フリーフォーム:図形 24" o:spid="_x0000_s1030" style="position:absolute;left:31761;top:9244;width:28194;height:6597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383319;1305401,647205;2815114,340854;2815114,5687;7144,38331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36EC273F" w14:textId="1F4A2DD0" w:rsidR="00CC2662" w:rsidRPr="003D0863" w:rsidRDefault="00201DDA" w:rsidP="00733A53">
      <w:pPr>
        <w:spacing w:line="0" w:lineRule="atLeast"/>
        <w:ind w:left="0"/>
        <w:jc w:val="center"/>
        <w:rPr>
          <w:rFonts w:ascii="Yu Gothic" w:eastAsia="Yu Gothic" w:hAnsi="Yu Gothic"/>
          <w:color w:val="000000" w:themeColor="text1"/>
          <w:sz w:val="32"/>
          <w:szCs w:val="32"/>
        </w:rPr>
      </w:pPr>
      <w:r w:rsidRPr="003D0863">
        <w:rPr>
          <w:rFonts w:ascii="Yu Gothic" w:eastAsia="Yu Gothic" w:hAnsi="Yu Gothic" w:hint="eastAsia"/>
          <w:color w:val="000000" w:themeColor="text1"/>
          <w:sz w:val="32"/>
          <w:szCs w:val="32"/>
        </w:rPr>
        <w:t>プログラム</w:t>
      </w:r>
    </w:p>
    <w:p w14:paraId="70129F2D" w14:textId="2E4C0E45" w:rsidR="00201DDA" w:rsidRPr="0067058C" w:rsidRDefault="00CC2662" w:rsidP="00AF362D">
      <w:pPr>
        <w:spacing w:line="360" w:lineRule="exact"/>
        <w:ind w:leftChars="236" w:left="566"/>
        <w:rPr>
          <w:rFonts w:ascii="Yu Gothic" w:eastAsia="Yu Gothic" w:hAnsi="Yu Gothic"/>
          <w:color w:val="000000" w:themeColor="text1"/>
          <w:szCs w:val="24"/>
        </w:rPr>
      </w:pPr>
      <w:r w:rsidRPr="0067058C">
        <w:rPr>
          <w:rFonts w:hint="eastAsia"/>
          <w:color w:val="000000" w:themeColor="text1"/>
          <w:szCs w:val="24"/>
        </w:rPr>
        <w:t>■</w:t>
      </w:r>
      <w:r w:rsidR="00201DDA" w:rsidRPr="0067058C">
        <w:rPr>
          <w:rFonts w:ascii="Yu Gothic" w:eastAsia="Yu Gothic" w:hAnsi="Yu Gothic" w:hint="eastAsia"/>
          <w:color w:val="000000" w:themeColor="text1"/>
          <w:szCs w:val="24"/>
        </w:rPr>
        <w:t>18:30～</w:t>
      </w:r>
      <w:r w:rsidR="008A4953" w:rsidRPr="0067058C">
        <w:rPr>
          <w:rFonts w:ascii="Yu Gothic" w:eastAsia="Yu Gothic" w:hAnsi="Yu Gothic" w:hint="eastAsia"/>
          <w:color w:val="000000" w:themeColor="text1"/>
          <w:szCs w:val="24"/>
        </w:rPr>
        <w:t>19:30</w:t>
      </w:r>
      <w:r w:rsidR="00201DDA" w:rsidRPr="0067058C">
        <w:rPr>
          <w:rFonts w:ascii="Yu Gothic" w:eastAsia="Yu Gothic" w:hAnsi="Yu Gothic" w:hint="eastAsia"/>
          <w:color w:val="000000" w:themeColor="text1"/>
          <w:szCs w:val="24"/>
        </w:rPr>
        <w:t xml:space="preserve">　講演</w:t>
      </w:r>
    </w:p>
    <w:p w14:paraId="27730AB9" w14:textId="78C270F7" w:rsidR="00CC2662" w:rsidRPr="0067058C" w:rsidRDefault="00CC2662" w:rsidP="00AF362D">
      <w:pPr>
        <w:spacing w:after="0" w:line="360" w:lineRule="exact"/>
        <w:ind w:leftChars="236" w:left="566"/>
        <w:jc w:val="both"/>
        <w:rPr>
          <w:rFonts w:ascii="Yu Gothic" w:eastAsia="Yu Gothic" w:hAnsi="Yu Gothic"/>
          <w:color w:val="000000" w:themeColor="text1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Cs w:val="24"/>
          <w:lang w:eastAsia="zh-TW"/>
        </w:rPr>
        <w:t>座長：医療法人札幌麻生脳神経外科病院</w:t>
      </w:r>
      <w:r w:rsidRPr="0067058C">
        <w:rPr>
          <w:rFonts w:ascii="Yu Gothic" w:eastAsia="Yu Gothic" w:hAnsi="Yu Gothic" w:cs="ＭＳ 明朝" w:hint="eastAsia"/>
          <w:color w:val="000000" w:themeColor="text1"/>
          <w:szCs w:val="24"/>
          <w:lang w:eastAsia="zh-TW"/>
        </w:rPr>
        <w:t xml:space="preserve">　</w:t>
      </w:r>
      <w:r w:rsidRPr="0067058C">
        <w:rPr>
          <w:rFonts w:ascii="Yu Gothic" w:eastAsia="Yu Gothic" w:hAnsi="Yu Gothic" w:hint="eastAsia"/>
          <w:color w:val="000000" w:themeColor="text1"/>
          <w:szCs w:val="24"/>
          <w:lang w:eastAsia="zh-TW"/>
        </w:rPr>
        <w:t>星野由利子</w:t>
      </w:r>
    </w:p>
    <w:p w14:paraId="2E0596B3" w14:textId="5D934DA8" w:rsidR="00CC2662" w:rsidRPr="0067058C" w:rsidRDefault="00CC2662" w:rsidP="00AF362D">
      <w:pPr>
        <w:spacing w:after="0" w:line="360" w:lineRule="exact"/>
        <w:ind w:leftChars="236" w:left="566" w:firstLineChars="300" w:firstLine="720"/>
        <w:jc w:val="both"/>
        <w:rPr>
          <w:rFonts w:ascii="Yu Gothic" w:eastAsia="Yu Gothic" w:hAnsi="Yu Gothic" w:cs="ＭＳ 明朝"/>
          <w:color w:val="000000" w:themeColor="text1"/>
          <w:szCs w:val="24"/>
        </w:rPr>
      </w:pPr>
      <w:r w:rsidRPr="0067058C">
        <w:rPr>
          <w:rFonts w:ascii="Yu Gothic" w:eastAsia="Yu Gothic" w:hAnsi="Yu Gothic" w:cs="ＭＳ 明朝" w:hint="eastAsia"/>
          <w:color w:val="000000" w:themeColor="text1"/>
          <w:szCs w:val="24"/>
          <w:lang w:eastAsia="zh-CN"/>
        </w:rPr>
        <w:t>北海道科学大学</w:t>
      </w:r>
      <w:r w:rsidR="008A4953" w:rsidRPr="0067058C">
        <w:rPr>
          <w:rFonts w:ascii="Yu Gothic" w:eastAsia="Yu Gothic" w:hAnsi="Yu Gothic" w:cs="ＭＳ 明朝" w:hint="eastAsia"/>
          <w:color w:val="000000" w:themeColor="text1"/>
          <w:szCs w:val="24"/>
        </w:rPr>
        <w:t>薬学部</w:t>
      </w:r>
      <w:r w:rsidRPr="0067058C">
        <w:rPr>
          <w:rFonts w:ascii="Yu Gothic" w:eastAsia="Yu Gothic" w:hAnsi="Yu Gothic" w:cs="ＭＳ 明朝" w:hint="eastAsia"/>
          <w:color w:val="000000" w:themeColor="text1"/>
          <w:szCs w:val="24"/>
          <w:lang w:eastAsia="zh-CN"/>
        </w:rPr>
        <w:t xml:space="preserve">　</w:t>
      </w:r>
      <w:r w:rsidR="008A4953" w:rsidRPr="0067058C">
        <w:rPr>
          <w:rFonts w:ascii="Yu Gothic" w:eastAsia="Yu Gothic" w:hAnsi="Yu Gothic" w:cs="ＭＳ 明朝" w:hint="eastAsia"/>
          <w:color w:val="000000" w:themeColor="text1"/>
          <w:szCs w:val="24"/>
        </w:rPr>
        <w:t xml:space="preserve">　　　　　</w:t>
      </w:r>
      <w:r w:rsidRPr="0067058C">
        <w:rPr>
          <w:rFonts w:ascii="Yu Gothic" w:eastAsia="Yu Gothic" w:hAnsi="Yu Gothic" w:hint="eastAsia"/>
          <w:color w:val="000000" w:themeColor="text1"/>
          <w:szCs w:val="24"/>
          <w:lang w:eastAsia="zh-CN"/>
        </w:rPr>
        <w:t>三浦哲嗣</w:t>
      </w:r>
      <w:r w:rsidRPr="0067058C">
        <w:rPr>
          <w:rFonts w:ascii="Yu Gothic" w:eastAsia="Yu Gothic" w:hAnsi="Yu Gothic" w:cs="ＭＳ 明朝" w:hint="eastAsia"/>
          <w:color w:val="000000" w:themeColor="text1"/>
          <w:szCs w:val="24"/>
          <w:lang w:eastAsia="zh-CN"/>
        </w:rPr>
        <w:t xml:space="preserve">　</w:t>
      </w:r>
    </w:p>
    <w:p w14:paraId="53E07BC9" w14:textId="77777777" w:rsidR="008A4953" w:rsidRPr="0067058C" w:rsidRDefault="008A4953" w:rsidP="00AF362D">
      <w:pPr>
        <w:spacing w:after="0" w:line="360" w:lineRule="exact"/>
        <w:ind w:leftChars="236" w:left="566" w:firstLineChars="300" w:firstLine="720"/>
        <w:jc w:val="both"/>
        <w:rPr>
          <w:rFonts w:ascii="Yu Gothic" w:eastAsia="Yu Gothic" w:hAnsi="Yu Gothic" w:cs="ＭＳ 明朝"/>
          <w:color w:val="000000" w:themeColor="text1"/>
          <w:szCs w:val="24"/>
        </w:rPr>
      </w:pPr>
    </w:p>
    <w:p w14:paraId="68809FC0" w14:textId="7716FE4B" w:rsidR="00070526" w:rsidRPr="0067058C" w:rsidRDefault="00070526" w:rsidP="00AF362D">
      <w:pPr>
        <w:pStyle w:val="af6"/>
        <w:widowControl w:val="0"/>
        <w:numPr>
          <w:ilvl w:val="0"/>
          <w:numId w:val="1"/>
        </w:numPr>
        <w:spacing w:after="0" w:line="360" w:lineRule="exact"/>
        <w:ind w:leftChars="236" w:left="92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  <w:lang w:eastAsia="zh-TW"/>
        </w:rPr>
        <w:t>北海道介護支援専門員協会</w:t>
      </w:r>
      <w:r w:rsidR="008A4953"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 </w:t>
      </w: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  <w:lang w:eastAsia="zh-TW"/>
        </w:rPr>
        <w:t>代表　大島康雄</w:t>
      </w:r>
      <w:r w:rsidR="007F3465"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</w:t>
      </w:r>
    </w:p>
    <w:p w14:paraId="297D8728" w14:textId="087D5A10" w:rsidR="00070526" w:rsidRPr="0067058C" w:rsidRDefault="00CC5686" w:rsidP="00AF362D">
      <w:pPr>
        <w:pStyle w:val="af6"/>
        <w:widowControl w:val="0"/>
        <w:spacing w:after="0"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「医療介護連携の未来～介護支援専門員の立場から～」</w:t>
      </w:r>
    </w:p>
    <w:p w14:paraId="079259CB" w14:textId="77777777" w:rsidR="00CC5686" w:rsidRPr="0067058C" w:rsidRDefault="00CC5686" w:rsidP="00AF362D">
      <w:pPr>
        <w:pStyle w:val="af6"/>
        <w:widowControl w:val="0"/>
        <w:spacing w:after="0"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0E4438FB" w14:textId="3513BE92" w:rsidR="00CC5686" w:rsidRPr="0067058C" w:rsidRDefault="00CC5686" w:rsidP="00AF362D">
      <w:pPr>
        <w:pStyle w:val="af6"/>
        <w:numPr>
          <w:ilvl w:val="0"/>
          <w:numId w:val="1"/>
        </w:numPr>
        <w:spacing w:line="360" w:lineRule="exact"/>
        <w:ind w:leftChars="236" w:left="92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砂川市立病院</w:t>
      </w:r>
      <w:r w:rsidR="008A4953"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 </w:t>
      </w: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地域連携室地域医療連携センター　及川佑介</w:t>
      </w:r>
    </w:p>
    <w:p w14:paraId="4FB6CD6A" w14:textId="69923465" w:rsidR="00070526" w:rsidRPr="0067058C" w:rsidRDefault="00070526" w:rsidP="00AF362D">
      <w:pPr>
        <w:pStyle w:val="af6"/>
        <w:widowControl w:val="0"/>
        <w:spacing w:after="0"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「MSWの立場からみた連携推進への課題」</w:t>
      </w:r>
    </w:p>
    <w:p w14:paraId="3A940380" w14:textId="77777777" w:rsidR="00070526" w:rsidRPr="0067058C" w:rsidRDefault="00070526" w:rsidP="00AF362D">
      <w:pPr>
        <w:pStyle w:val="af6"/>
        <w:spacing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</w:p>
    <w:p w14:paraId="7008C72E" w14:textId="5182ABE6" w:rsidR="00CC5686" w:rsidRPr="0067058C" w:rsidRDefault="00CC5686" w:rsidP="00AF362D">
      <w:pPr>
        <w:pStyle w:val="af6"/>
        <w:numPr>
          <w:ilvl w:val="0"/>
          <w:numId w:val="1"/>
        </w:numPr>
        <w:spacing w:line="360" w:lineRule="exact"/>
        <w:ind w:leftChars="236" w:left="926"/>
        <w:rPr>
          <w:rFonts w:ascii="Yu Gothic" w:eastAsia="Yu Gothic" w:hAnsi="Yu Gothic"/>
          <w:color w:val="000000" w:themeColor="text1"/>
          <w:sz w:val="24"/>
          <w:szCs w:val="24"/>
          <w:lang w:eastAsia="zh-CN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  <w:lang w:eastAsia="zh-CN"/>
        </w:rPr>
        <w:t>手稲渓仁会病院</w:t>
      </w:r>
      <w:r w:rsidR="008A4953"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 脳神経外科</w:t>
      </w: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  <w:lang w:eastAsia="zh-CN"/>
        </w:rPr>
        <w:t xml:space="preserve">　板本孝治</w:t>
      </w:r>
    </w:p>
    <w:p w14:paraId="5B57190B" w14:textId="77777777" w:rsidR="00070526" w:rsidRPr="0067058C" w:rsidRDefault="00070526" w:rsidP="00AF362D">
      <w:pPr>
        <w:pStyle w:val="af6"/>
        <w:widowControl w:val="0"/>
        <w:spacing w:after="0"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「地域連携パスの課題</w:t>
      </w:r>
      <w:proofErr w:type="gramStart"/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ー</w:t>
      </w:r>
      <w:proofErr w:type="gramEnd"/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札幌市脳卒中パスネット協議会の事例」</w:t>
      </w:r>
    </w:p>
    <w:p w14:paraId="452DA45E" w14:textId="1049D3AF" w:rsidR="00070526" w:rsidRPr="0067058C" w:rsidRDefault="00070526" w:rsidP="00AF362D">
      <w:pPr>
        <w:pStyle w:val="af6"/>
        <w:spacing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  <w:lang w:eastAsia="zh-CN"/>
        </w:rPr>
      </w:pPr>
    </w:p>
    <w:p w14:paraId="4FCBF8DC" w14:textId="1D096DA0" w:rsidR="00CC5686" w:rsidRPr="0067058C" w:rsidRDefault="00CC5686" w:rsidP="00AF362D">
      <w:pPr>
        <w:pStyle w:val="af6"/>
        <w:numPr>
          <w:ilvl w:val="0"/>
          <w:numId w:val="1"/>
        </w:numPr>
        <w:spacing w:line="360" w:lineRule="exact"/>
        <w:ind w:leftChars="236" w:left="92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みきファミリークリニック</w:t>
      </w:r>
      <w:r w:rsidR="008A4953"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 院長</w:t>
      </w: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 xml:space="preserve">　三木敏嗣</w:t>
      </w:r>
    </w:p>
    <w:p w14:paraId="64C1AC38" w14:textId="0DBF4927" w:rsidR="006A536A" w:rsidRPr="0067058C" w:rsidRDefault="00070526" w:rsidP="00AF362D">
      <w:pPr>
        <w:pStyle w:val="af6"/>
        <w:widowControl w:val="0"/>
        <w:spacing w:after="0" w:line="360" w:lineRule="exact"/>
        <w:ind w:leftChars="236" w:left="566"/>
        <w:rPr>
          <w:rFonts w:ascii="Yu Gothic" w:eastAsia="Yu Gothic" w:hAnsi="Yu Gothic"/>
          <w:color w:val="000000" w:themeColor="text1"/>
          <w:sz w:val="24"/>
          <w:szCs w:val="24"/>
        </w:rPr>
      </w:pPr>
      <w:r w:rsidRPr="0067058C">
        <w:rPr>
          <w:rFonts w:ascii="Yu Gothic" w:eastAsia="Yu Gothic" w:hAnsi="Yu Gothic" w:hint="eastAsia"/>
          <w:color w:val="000000" w:themeColor="text1"/>
          <w:sz w:val="24"/>
          <w:szCs w:val="24"/>
        </w:rPr>
        <w:t>「札幌の地域連携ネットワーク（きたりんく・ケアリコ）の現状と未来」</w:t>
      </w:r>
    </w:p>
    <w:p w14:paraId="604AAED7" w14:textId="506BFFA5" w:rsidR="0087468E" w:rsidRPr="0067058C" w:rsidRDefault="006F2EFC" w:rsidP="00AF362D">
      <w:pPr>
        <w:pStyle w:val="af6"/>
        <w:widowControl w:val="0"/>
        <w:spacing w:after="0" w:line="360" w:lineRule="exact"/>
        <w:ind w:leftChars="236" w:left="566"/>
      </w:pPr>
      <w:r w:rsidRPr="00CE4E2C">
        <w:rPr>
          <w:rFonts w:ascii="Meiryo UI" w:hAnsi="Meiryo UI"/>
          <w:noProof/>
        </w:rPr>
        <w:drawing>
          <wp:anchor distT="0" distB="0" distL="114300" distR="114300" simplePos="0" relativeHeight="251664384" behindDoc="1" locked="0" layoutInCell="1" allowOverlap="1" wp14:anchorId="1960D606" wp14:editId="62E72E10">
            <wp:simplePos x="0" y="0"/>
            <wp:positionH relativeFrom="column">
              <wp:posOffset>5379720</wp:posOffset>
            </wp:positionH>
            <wp:positionV relativeFrom="page">
              <wp:posOffset>8785860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52757066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70669" name="図 15275706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FD479" w14:textId="7E660F37" w:rsidR="0087468E" w:rsidRPr="00AF362D" w:rsidRDefault="006A536A" w:rsidP="00AF362D">
      <w:pPr>
        <w:spacing w:line="360" w:lineRule="exact"/>
        <w:ind w:leftChars="236" w:left="566"/>
        <w:rPr>
          <w:rFonts w:ascii="Yu Gothic" w:eastAsia="Yu Gothic" w:hAnsi="Yu Gothic"/>
          <w:color w:val="000000" w:themeColor="text1"/>
          <w:sz w:val="22"/>
          <w:szCs w:val="22"/>
        </w:rPr>
      </w:pPr>
      <w:r w:rsidRPr="00AF362D">
        <w:rPr>
          <w:rFonts w:hint="eastAsia"/>
          <w:color w:val="000000" w:themeColor="text1"/>
          <w:sz w:val="22"/>
          <w:szCs w:val="22"/>
        </w:rPr>
        <w:t>■</w:t>
      </w:r>
      <w:r w:rsidR="00733A53" w:rsidRPr="0067058C">
        <w:rPr>
          <w:rFonts w:ascii="Yu Gothic" w:eastAsia="Yu Gothic" w:hAnsi="Yu Gothic" w:hint="eastAsia"/>
          <w:color w:val="000000" w:themeColor="text1"/>
          <w:szCs w:val="24"/>
        </w:rPr>
        <w:t>19:30～</w:t>
      </w:r>
      <w:r w:rsidR="0048528F" w:rsidRPr="0067058C">
        <w:rPr>
          <w:rFonts w:ascii="Yu Gothic" w:eastAsia="Yu Gothic" w:hAnsi="Yu Gothic" w:hint="eastAsia"/>
          <w:color w:val="000000" w:themeColor="text1"/>
          <w:szCs w:val="24"/>
        </w:rPr>
        <w:t>20:15</w:t>
      </w:r>
      <w:r w:rsidR="00733A53" w:rsidRPr="00AF362D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  <w:r w:rsidR="0087468E" w:rsidRPr="0067058C">
        <w:rPr>
          <w:rFonts w:ascii="Yu Gothic" w:eastAsia="Yu Gothic" w:hAnsi="Yu Gothic" w:hint="eastAsia"/>
          <w:color w:val="000000" w:themeColor="text1"/>
          <w:szCs w:val="24"/>
        </w:rPr>
        <w:t>総合討論</w:t>
      </w:r>
      <w:r w:rsidR="007F3465" w:rsidRPr="0067058C">
        <w:rPr>
          <w:rFonts w:ascii="Yu Gothic" w:eastAsia="Yu Gothic" w:hAnsi="Yu Gothic" w:hint="eastAsia"/>
          <w:color w:val="000000" w:themeColor="text1"/>
          <w:szCs w:val="24"/>
        </w:rPr>
        <w:t>・質疑応答</w:t>
      </w:r>
    </w:p>
    <w:p w14:paraId="1D5F76ED" w14:textId="77777777" w:rsidR="005702D6" w:rsidRPr="00AF362D" w:rsidRDefault="006A536A" w:rsidP="006A536A">
      <w:pPr>
        <w:pStyle w:val="a7"/>
        <w:spacing w:line="360" w:lineRule="exact"/>
        <w:ind w:leftChars="236" w:left="566" w:right="-166"/>
        <w:rPr>
          <w:rFonts w:ascii="Yu Gothic" w:eastAsia="Yu Gothic" w:hAnsi="Yu Gothic"/>
          <w:color w:val="auto"/>
        </w:rPr>
      </w:pPr>
      <w:r w:rsidRPr="002C7EDF">
        <w:rPr>
          <w:rFonts w:hint="eastAsia"/>
          <w:color w:val="000000" w:themeColor="text1"/>
        </w:rPr>
        <w:t>■</w:t>
      </w:r>
      <w:r w:rsidRPr="00AF362D">
        <w:rPr>
          <w:rFonts w:ascii="Yu Gothic" w:eastAsia="Yu Gothic" w:hAnsi="Yu Gothic" w:hint="eastAsia"/>
          <w:color w:val="auto"/>
        </w:rPr>
        <w:t>参加費：無料</w:t>
      </w:r>
    </w:p>
    <w:p w14:paraId="28F8F46E" w14:textId="3A4F5CC0" w:rsidR="00070526" w:rsidRDefault="005702D6">
      <w:pPr>
        <w:pStyle w:val="a7"/>
        <w:spacing w:line="360" w:lineRule="exact"/>
        <w:ind w:leftChars="236" w:left="566" w:right="-166"/>
        <w:rPr>
          <w:rFonts w:ascii="Yu Gothic" w:eastAsia="Yu Gothic" w:hAnsi="Yu Gothic"/>
          <w:color w:val="auto"/>
          <w:szCs w:val="24"/>
        </w:rPr>
      </w:pPr>
      <w:r>
        <w:rPr>
          <w:rFonts w:ascii="Yu Gothic" w:eastAsia="Yu Gothic" w:hAnsi="Yu Gothic" w:hint="eastAsia"/>
          <w:color w:val="auto"/>
        </w:rPr>
        <w:t>NPO会員以外で</w:t>
      </w:r>
      <w:r w:rsidR="006A536A" w:rsidRPr="00AF362D">
        <w:rPr>
          <w:rFonts w:ascii="Yu Gothic" w:eastAsia="Yu Gothic" w:hAnsi="Yu Gothic" w:hint="eastAsia"/>
          <w:color w:val="auto"/>
        </w:rPr>
        <w:t>参加ご希望の方は</w:t>
      </w:r>
      <w:r w:rsidR="00DD3BC5">
        <w:rPr>
          <w:rFonts w:ascii="Yu Gothic" w:eastAsia="Yu Gothic" w:hAnsi="Yu Gothic" w:hint="eastAsia"/>
          <w:color w:val="auto"/>
          <w:szCs w:val="24"/>
        </w:rPr>
        <w:t>右のQRコードから</w:t>
      </w:r>
      <w:r w:rsidR="006A536A" w:rsidRPr="00AF362D">
        <w:rPr>
          <w:rFonts w:ascii="Yu Gothic" w:eastAsia="Yu Gothic" w:hAnsi="Yu Gothic" w:hint="eastAsia"/>
          <w:color w:val="auto"/>
          <w:szCs w:val="24"/>
        </w:rPr>
        <w:t>お知らせ下さい</w:t>
      </w:r>
    </w:p>
    <w:p w14:paraId="54B212D2" w14:textId="4984D1E6" w:rsidR="00F52689" w:rsidRPr="00AF362D" w:rsidRDefault="00F52689" w:rsidP="00AF362D">
      <w:pPr>
        <w:pStyle w:val="a7"/>
        <w:spacing w:line="360" w:lineRule="exact"/>
        <w:ind w:leftChars="236" w:left="566" w:right="-166"/>
        <w:rPr>
          <w:rFonts w:ascii="Meiryo UI" w:hAnsi="Meiryo UI"/>
          <w:color w:val="auto"/>
          <w:szCs w:val="24"/>
        </w:rPr>
      </w:pPr>
      <w:r>
        <w:rPr>
          <w:rFonts w:ascii="Yu Gothic" w:eastAsia="Yu Gothic" w:hAnsi="Yu Gothic" w:hint="eastAsia"/>
          <w:color w:val="auto"/>
          <w:szCs w:val="24"/>
        </w:rPr>
        <w:t>（</w:t>
      </w:r>
      <w:r w:rsidR="004A6C9B">
        <w:rPr>
          <w:rFonts w:ascii="Yu Gothic" w:eastAsia="Yu Gothic" w:hAnsi="Yu Gothic" w:hint="eastAsia"/>
          <w:color w:val="auto"/>
          <w:szCs w:val="24"/>
        </w:rPr>
        <w:t>出席者数把握のみの目的</w:t>
      </w:r>
      <w:r>
        <w:rPr>
          <w:rFonts w:ascii="Yu Gothic" w:eastAsia="Yu Gothic" w:hAnsi="Yu Gothic" w:hint="eastAsia"/>
          <w:color w:val="auto"/>
          <w:szCs w:val="24"/>
        </w:rPr>
        <w:t>で個人情報の入力は不要です）</w:t>
      </w:r>
    </w:p>
    <w:p w14:paraId="03E39AD7" w14:textId="7FFC588B" w:rsidR="003C7B8D" w:rsidRDefault="003C7B8D" w:rsidP="003C7B8D">
      <w:pPr>
        <w:pStyle w:val="a7"/>
        <w:spacing w:line="320" w:lineRule="exact"/>
        <w:ind w:left="0"/>
        <w:rPr>
          <w:rFonts w:ascii="Yu Gothic" w:eastAsia="Yu Gothic" w:hAnsi="Yu Gothic"/>
          <w:b w:val="0"/>
          <w:bCs w:val="0"/>
          <w:color w:val="000000" w:themeColor="text1"/>
          <w:sz w:val="20"/>
        </w:rPr>
      </w:pPr>
      <w:r w:rsidRPr="00AF362D"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 xml:space="preserve">　　　</w:t>
      </w:r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>NPO法人北海道医療連携ネットワーク協議会</w:t>
      </w:r>
      <w:r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>事務局</w:t>
      </w:r>
    </w:p>
    <w:p w14:paraId="6D001BDE" w14:textId="63229393" w:rsidR="002209EB" w:rsidRPr="00AF362D" w:rsidRDefault="003C7B8D" w:rsidP="00AF362D">
      <w:pPr>
        <w:pStyle w:val="a7"/>
        <w:spacing w:line="320" w:lineRule="exact"/>
        <w:ind w:left="0" w:firstLineChars="300" w:firstLine="600"/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</w:pPr>
      <w:r w:rsidRPr="00AF362D"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>札幌市北区北</w:t>
      </w:r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>12条西7丁目</w:t>
      </w:r>
      <w:r w:rsidR="0048528F"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 xml:space="preserve">. </w:t>
      </w:r>
      <w:r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 xml:space="preserve"> </w:t>
      </w:r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>TEL</w:t>
      </w:r>
      <w:r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 xml:space="preserve">: </w:t>
      </w:r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>080-5830-</w:t>
      </w:r>
      <w:proofErr w:type="gramStart"/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>2986  FAX</w:t>
      </w:r>
      <w:proofErr w:type="gramEnd"/>
      <w:r>
        <w:rPr>
          <w:rFonts w:ascii="Yu Gothic" w:eastAsia="Yu Gothic" w:hAnsi="Yu Gothic" w:hint="eastAsia"/>
          <w:b w:val="0"/>
          <w:bCs w:val="0"/>
          <w:color w:val="000000" w:themeColor="text1"/>
          <w:sz w:val="20"/>
        </w:rPr>
        <w:t xml:space="preserve">: </w:t>
      </w:r>
      <w:r w:rsidRPr="00AF362D">
        <w:rPr>
          <w:rFonts w:ascii="Yu Gothic" w:eastAsia="Yu Gothic" w:hAnsi="Yu Gothic"/>
          <w:b w:val="0"/>
          <w:bCs w:val="0"/>
          <w:color w:val="000000" w:themeColor="text1"/>
          <w:sz w:val="20"/>
        </w:rPr>
        <w:t xml:space="preserve">050-3737-7066 </w:t>
      </w:r>
    </w:p>
    <w:sectPr w:rsidR="002209EB" w:rsidRPr="00AF362D" w:rsidSect="00AF362D">
      <w:footerReference w:type="default" r:id="rId11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0B43" w14:textId="77777777" w:rsidR="002F745E" w:rsidRDefault="002F745E" w:rsidP="00A66B18">
      <w:pPr>
        <w:spacing w:before="0" w:after="0"/>
      </w:pPr>
      <w:r>
        <w:separator/>
      </w:r>
    </w:p>
  </w:endnote>
  <w:endnote w:type="continuationSeparator" w:id="0">
    <w:p w14:paraId="5ACD2C3C" w14:textId="77777777" w:rsidR="002F745E" w:rsidRDefault="002F745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2BC0" w14:textId="77777777" w:rsidR="0067058C" w:rsidRPr="00741775" w:rsidRDefault="0067058C" w:rsidP="00AF362D">
    <w:pPr>
      <w:ind w:right="1520" w:firstLineChars="300" w:firstLine="600"/>
      <w:rPr>
        <w:rFonts w:ascii="Yu Gothic" w:eastAsia="Yu Gothic" w:hAnsi="Yu Gothic"/>
        <w:color w:val="000000" w:themeColor="text1"/>
        <w:sz w:val="20"/>
      </w:rPr>
    </w:pPr>
    <w:r w:rsidRPr="0087468E">
      <w:rPr>
        <w:rFonts w:ascii="Yu Gothic" w:eastAsia="Yu Gothic" w:hAnsi="Yu Gothic" w:hint="eastAsia"/>
        <w:color w:val="000000" w:themeColor="text1"/>
        <w:sz w:val="20"/>
      </w:rPr>
      <w:t>※後日動画配信を予定しております為、講演会の内容を録画撮影させていただきます</w:t>
    </w:r>
  </w:p>
  <w:p w14:paraId="112703EE" w14:textId="77777777" w:rsidR="0067058C" w:rsidRPr="0067058C" w:rsidRDefault="0067058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1969" w14:textId="77777777" w:rsidR="002F745E" w:rsidRDefault="002F745E" w:rsidP="00A66B18">
      <w:pPr>
        <w:spacing w:before="0" w:after="0"/>
      </w:pPr>
      <w:r>
        <w:separator/>
      </w:r>
    </w:p>
  </w:footnote>
  <w:footnote w:type="continuationSeparator" w:id="0">
    <w:p w14:paraId="5BE618EA" w14:textId="77777777" w:rsidR="002F745E" w:rsidRDefault="002F745E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B570D"/>
    <w:multiLevelType w:val="hybridMultilevel"/>
    <w:tmpl w:val="735E5026"/>
    <w:lvl w:ilvl="0" w:tplc="018482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607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26"/>
    <w:rsid w:val="00030C2F"/>
    <w:rsid w:val="00070526"/>
    <w:rsid w:val="00083BAA"/>
    <w:rsid w:val="000B60A4"/>
    <w:rsid w:val="0010680C"/>
    <w:rsid w:val="00152B0B"/>
    <w:rsid w:val="001766D6"/>
    <w:rsid w:val="00192419"/>
    <w:rsid w:val="001C270D"/>
    <w:rsid w:val="001E2320"/>
    <w:rsid w:val="00201DDA"/>
    <w:rsid w:val="00214E28"/>
    <w:rsid w:val="002209EB"/>
    <w:rsid w:val="00220D12"/>
    <w:rsid w:val="002C7EDF"/>
    <w:rsid w:val="002F745E"/>
    <w:rsid w:val="0035081F"/>
    <w:rsid w:val="00352B81"/>
    <w:rsid w:val="00394757"/>
    <w:rsid w:val="003A0150"/>
    <w:rsid w:val="003C7B8D"/>
    <w:rsid w:val="003D0863"/>
    <w:rsid w:val="003E24DF"/>
    <w:rsid w:val="003F0B20"/>
    <w:rsid w:val="0041428F"/>
    <w:rsid w:val="00430796"/>
    <w:rsid w:val="0048528F"/>
    <w:rsid w:val="004A2B0D"/>
    <w:rsid w:val="004A6C9B"/>
    <w:rsid w:val="004D798F"/>
    <w:rsid w:val="004F5D96"/>
    <w:rsid w:val="0053472D"/>
    <w:rsid w:val="005702D6"/>
    <w:rsid w:val="00590890"/>
    <w:rsid w:val="005A4BD9"/>
    <w:rsid w:val="005C2210"/>
    <w:rsid w:val="00612261"/>
    <w:rsid w:val="00615018"/>
    <w:rsid w:val="0062123A"/>
    <w:rsid w:val="00646E75"/>
    <w:rsid w:val="00652A80"/>
    <w:rsid w:val="0067058C"/>
    <w:rsid w:val="006A536A"/>
    <w:rsid w:val="006F2EFC"/>
    <w:rsid w:val="006F6F10"/>
    <w:rsid w:val="00733A53"/>
    <w:rsid w:val="00741775"/>
    <w:rsid w:val="00783E79"/>
    <w:rsid w:val="00786599"/>
    <w:rsid w:val="007B2D9E"/>
    <w:rsid w:val="007B5AE8"/>
    <w:rsid w:val="007F3465"/>
    <w:rsid w:val="007F5192"/>
    <w:rsid w:val="00831721"/>
    <w:rsid w:val="00862A06"/>
    <w:rsid w:val="0087468E"/>
    <w:rsid w:val="008965CE"/>
    <w:rsid w:val="008A4953"/>
    <w:rsid w:val="00994C6A"/>
    <w:rsid w:val="009B4C9D"/>
    <w:rsid w:val="009C373B"/>
    <w:rsid w:val="00A26FE7"/>
    <w:rsid w:val="00A633A0"/>
    <w:rsid w:val="00A66B18"/>
    <w:rsid w:val="00A6783B"/>
    <w:rsid w:val="00A96CF8"/>
    <w:rsid w:val="00AA089B"/>
    <w:rsid w:val="00AC7669"/>
    <w:rsid w:val="00AD26D5"/>
    <w:rsid w:val="00AE1388"/>
    <w:rsid w:val="00AF362D"/>
    <w:rsid w:val="00AF3982"/>
    <w:rsid w:val="00B24F53"/>
    <w:rsid w:val="00B50294"/>
    <w:rsid w:val="00B57D6E"/>
    <w:rsid w:val="00B6611F"/>
    <w:rsid w:val="00B85FF9"/>
    <w:rsid w:val="00B93312"/>
    <w:rsid w:val="00BE2C5D"/>
    <w:rsid w:val="00C42BC6"/>
    <w:rsid w:val="00C545A4"/>
    <w:rsid w:val="00C6271C"/>
    <w:rsid w:val="00C701F7"/>
    <w:rsid w:val="00C70786"/>
    <w:rsid w:val="00CC2662"/>
    <w:rsid w:val="00CC5686"/>
    <w:rsid w:val="00CE4E2C"/>
    <w:rsid w:val="00D10958"/>
    <w:rsid w:val="00D66593"/>
    <w:rsid w:val="00DD3BC5"/>
    <w:rsid w:val="00DE6DA2"/>
    <w:rsid w:val="00DE7BED"/>
    <w:rsid w:val="00DF2D30"/>
    <w:rsid w:val="00E14AB4"/>
    <w:rsid w:val="00E35FA6"/>
    <w:rsid w:val="00E4786A"/>
    <w:rsid w:val="00E55D74"/>
    <w:rsid w:val="00E6540C"/>
    <w:rsid w:val="00E81E2A"/>
    <w:rsid w:val="00EE0952"/>
    <w:rsid w:val="00F52689"/>
    <w:rsid w:val="00F53756"/>
    <w:rsid w:val="00FC5E71"/>
    <w:rsid w:val="00FD368A"/>
    <w:rsid w:val="00FE0F43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E870"/>
  <w14:defaultImageDpi w14:val="32767"/>
  <w15:chartTrackingRefBased/>
  <w15:docId w15:val="{6E5404FD-EE02-4A90-B8BD-E20C98A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612261"/>
    <w:pPr>
      <w:spacing w:before="40" w:after="360" w:line="192" w:lineRule="auto"/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590890"/>
    <w:pPr>
      <w:spacing w:before="0"/>
      <w:contextualSpacing/>
      <w:outlineLvl w:val="0"/>
    </w:pPr>
    <w:rPr>
      <w:rFonts w:asciiTheme="majorHAnsi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90890"/>
    <w:pPr>
      <w:keepNext/>
      <w:keepLines/>
      <w:spacing w:after="0"/>
      <w:outlineLvl w:val="1"/>
    </w:pPr>
    <w:rPr>
      <w:rFonts w:asciiTheme="majorHAnsi" w:hAnsiTheme="majorHAnsi" w:cstheme="majorBidi"/>
      <w:color w:val="112F5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0526"/>
    <w:pPr>
      <w:keepNext/>
      <w:keepLines/>
      <w:spacing w:before="0" w:after="200" w:line="240" w:lineRule="auto"/>
      <w:ind w:left="0" w:right="0"/>
      <w:contextualSpacing/>
      <w:outlineLvl w:val="2"/>
    </w:pPr>
    <w:rPr>
      <w:rFonts w:asciiTheme="majorHAnsi" w:hAnsiTheme="majorHAnsi" w:cstheme="majorBidi"/>
      <w:b/>
      <w:bCs/>
      <w:color w:val="112F51" w:themeColor="accent1" w:themeShade="BF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8"/>
    <w:rsid w:val="00590890"/>
    <w:rPr>
      <w:rFonts w:asciiTheme="majorHAnsi" w:eastAsia="Meiryo UI" w:hAnsiTheme="majorHAnsi" w:cstheme="majorBidi"/>
      <w:caps/>
      <w:color w:val="112F51" w:themeColor="accent1" w:themeShade="BF"/>
      <w:kern w:val="20"/>
      <w:szCs w:val="20"/>
    </w:rPr>
  </w:style>
  <w:style w:type="paragraph" w:customStyle="1" w:styleId="a3">
    <w:name w:val="受取人"/>
    <w:basedOn w:val="a"/>
    <w:uiPriority w:val="3"/>
    <w:qFormat/>
    <w:rsid w:val="00590890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590890"/>
    <w:pPr>
      <w:spacing w:before="720"/>
    </w:pPr>
  </w:style>
  <w:style w:type="character" w:customStyle="1" w:styleId="a5">
    <w:name w:val="挨拶文 (文字)"/>
    <w:basedOn w:val="a0"/>
    <w:link w:val="a4"/>
    <w:uiPriority w:val="4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590890"/>
    <w:pPr>
      <w:spacing w:before="480" w:after="960"/>
    </w:pPr>
  </w:style>
  <w:style w:type="character" w:customStyle="1" w:styleId="a8">
    <w:name w:val="結語 (文字)"/>
    <w:basedOn w:val="a0"/>
    <w:link w:val="a6"/>
    <w:uiPriority w:val="6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590890"/>
    <w:pPr>
      <w:contextualSpacing/>
    </w:pPr>
    <w:rPr>
      <w:b/>
      <w:bCs/>
      <w:color w:val="17406D" w:themeColor="accent1"/>
    </w:rPr>
  </w:style>
  <w:style w:type="character" w:customStyle="1" w:styleId="a9">
    <w:name w:val="署名 (文字)"/>
    <w:basedOn w:val="a0"/>
    <w:link w:val="a7"/>
    <w:uiPriority w:val="7"/>
    <w:rsid w:val="00590890"/>
    <w:rPr>
      <w:rFonts w:eastAsia="Meiryo U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590890"/>
    <w:pPr>
      <w:spacing w:after="0"/>
      <w:jc w:val="right"/>
    </w:pPr>
  </w:style>
  <w:style w:type="character" w:customStyle="1" w:styleId="ab">
    <w:name w:val="ヘッダー (文字)"/>
    <w:basedOn w:val="a0"/>
    <w:link w:val="aa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連絡先情報"/>
    <w:basedOn w:val="a"/>
    <w:uiPriority w:val="1"/>
    <w:qFormat/>
    <w:rsid w:val="00590890"/>
    <w:pPr>
      <w:spacing w:before="0" w:after="0"/>
    </w:pPr>
    <w:rPr>
      <w:color w:val="FFFFFF" w:themeColor="background1"/>
    </w:rPr>
  </w:style>
  <w:style w:type="character" w:customStyle="1" w:styleId="20">
    <w:name w:val="見出し 2 (文字)"/>
    <w:basedOn w:val="a0"/>
    <w:link w:val="2"/>
    <w:uiPriority w:val="9"/>
    <w:rsid w:val="00590890"/>
    <w:rPr>
      <w:rFonts w:asciiTheme="majorHAnsi" w:eastAsia="Meiryo UI" w:hAnsiTheme="majorHAnsi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e">
    <w:name w:val="Placeholder Text"/>
    <w:basedOn w:val="a0"/>
    <w:uiPriority w:val="99"/>
    <w:semiHidden/>
    <w:rsid w:val="001766D6"/>
    <w:rPr>
      <w:color w:val="808080"/>
    </w:rPr>
  </w:style>
  <w:style w:type="paragraph" w:styleId="af">
    <w:name w:val="footer"/>
    <w:basedOn w:val="a"/>
    <w:link w:val="af0"/>
    <w:uiPriority w:val="99"/>
    <w:unhideWhenUsed/>
    <w:rsid w:val="00590890"/>
    <w:pPr>
      <w:tabs>
        <w:tab w:val="center" w:pos="4680"/>
        <w:tab w:val="right" w:pos="9360"/>
      </w:tabs>
      <w:spacing w:before="0" w:after="0"/>
    </w:pPr>
  </w:style>
  <w:style w:type="character" w:customStyle="1" w:styleId="af0">
    <w:name w:val="フッター (文字)"/>
    <w:basedOn w:val="a0"/>
    <w:link w:val="af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paragraph" w:customStyle="1" w:styleId="af1">
    <w:name w:val="ロゴ"/>
    <w:basedOn w:val="a"/>
    <w:next w:val="a"/>
    <w:link w:val="af2"/>
    <w:qFormat/>
    <w:rsid w:val="00590890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2">
    <w:name w:val="ロゴの文字"/>
    <w:basedOn w:val="a0"/>
    <w:link w:val="af1"/>
    <w:rsid w:val="00590890"/>
    <w:rPr>
      <w:rFonts w:eastAsia="Meiryo U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3">
    <w:name w:val="No Spacing"/>
    <w:uiPriority w:val="1"/>
    <w:qFormat/>
    <w:rsid w:val="00590890"/>
    <w:pPr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af4">
    <w:name w:val="Title"/>
    <w:basedOn w:val="a"/>
    <w:next w:val="a"/>
    <w:link w:val="af5"/>
    <w:uiPriority w:val="10"/>
    <w:qFormat/>
    <w:rsid w:val="00590890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90890"/>
    <w:rPr>
      <w:rFonts w:asciiTheme="majorHAnsi" w:eastAsia="Meiryo UI" w:hAnsiTheme="majorHAnsi" w:cstheme="majorBidi"/>
      <w:color w:val="595959" w:themeColor="text1" w:themeTint="A6"/>
      <w:kern w:val="20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070526"/>
    <w:rPr>
      <w:rFonts w:asciiTheme="majorHAnsi" w:eastAsia="Meiryo UI" w:hAnsiTheme="majorHAnsi" w:cstheme="majorBidi"/>
      <w:b/>
      <w:bCs/>
      <w:color w:val="112F51" w:themeColor="accent1" w:themeShade="BF"/>
    </w:rPr>
  </w:style>
  <w:style w:type="paragraph" w:styleId="af6">
    <w:name w:val="List Paragraph"/>
    <w:basedOn w:val="a"/>
    <w:uiPriority w:val="34"/>
    <w:unhideWhenUsed/>
    <w:qFormat/>
    <w:rsid w:val="00070526"/>
    <w:pPr>
      <w:spacing w:before="0" w:after="200" w:line="276" w:lineRule="auto"/>
      <w:ind w:right="0"/>
      <w:contextualSpacing/>
    </w:pPr>
    <w:rPr>
      <w:rFonts w:eastAsia="ＭＳ 明朝"/>
      <w:color w:val="auto"/>
      <w:kern w:val="0"/>
      <w:sz w:val="22"/>
      <w:szCs w:val="22"/>
    </w:rPr>
  </w:style>
  <w:style w:type="paragraph" w:styleId="af7">
    <w:name w:val="Revision"/>
    <w:hidden/>
    <w:uiPriority w:val="99"/>
    <w:semiHidden/>
    <w:rsid w:val="008A4953"/>
    <w:rPr>
      <w:rFonts w:eastAsia="Meiryo UI"/>
      <w:color w:val="595959" w:themeColor="text1" w:themeTint="A6"/>
      <w:kern w:val="20"/>
      <w:szCs w:val="20"/>
    </w:rPr>
  </w:style>
  <w:style w:type="character" w:styleId="af8">
    <w:name w:val="Hyperlink"/>
    <w:basedOn w:val="a0"/>
    <w:uiPriority w:val="99"/>
    <w:unhideWhenUsed/>
    <w:rsid w:val="006A536A"/>
    <w:rPr>
      <w:color w:val="F49100" w:themeColor="hyperlink"/>
      <w:u w:val="single"/>
    </w:rPr>
  </w:style>
  <w:style w:type="character" w:styleId="af9">
    <w:name w:val="Unresolved Mention"/>
    <w:basedOn w:val="a0"/>
    <w:uiPriority w:val="99"/>
    <w:semiHidden/>
    <w:rsid w:val="006A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71;&#28023;&#36947;&#21307;&#30274;&#36899;&#25658;&#12493;&#12483;&#12488;&#12527;&#12540;&#12463;&#21332;&#35696;&#20250;\AppData\Local\Microsoft\Office\16.0\DTS\ja-JP%7b5E297C0C-D32B-4D6B-88D3-3FF9EE2A0CD4%7d\%7bEEBF950F-834C-41F2-B13A-D2EE0602EBB7%7dTF65dc06b1-73c4-4193-b259-f24cc2a513cccf732a39_win32-0bc28575ef6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{EEBF950F-834C-41F2-B13A-D2EE0602EBB7}TF65dc06b1-73c4-4193-b259-f24cc2a513cccf732a39_win32-0bc28575ef6c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北海道医療連携ネットワーク協議会</dc:creator>
  <cp:keywords/>
  <dc:description/>
  <cp:lastModifiedBy>ネットワーク協議会 北海道医療連携</cp:lastModifiedBy>
  <cp:revision>2</cp:revision>
  <dcterms:created xsi:type="dcterms:W3CDTF">2026-02-06T01:14:00Z</dcterms:created>
  <dcterms:modified xsi:type="dcterms:W3CDTF">2026-02-06T01:14:00Z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